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90CD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45A3EED3" w14:textId="77777777" w:rsidR="00B3448B" w:rsidRPr="00642E12" w:rsidRDefault="00B3448B" w:rsidP="00B3448B"/>
    <w:p w14:paraId="3D0DF32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6639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66391" w:rsidRPr="00E66391">
        <w:rPr>
          <w:rStyle w:val="a9"/>
        </w:rPr>
        <w:t>ОБЩЕСТВО С ОГРАНИЧЕННОЙ ОТВЕТСТВЕННОСТЬЮ "ЦЕНТР ТАРГЕТНОЙ ТЕРАПИИ" (ООО "ЦЕНТР ТАРГЕТНОЙ ТЕРАПИИ")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5B35616D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12723C2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9E7790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301AC0A2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D5CDE7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ECE7BD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3B7A2CD7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37980F9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755B92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EAC1DA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BFB44E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18EF73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4AF7DCE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00F1EF9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91713B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55C24A0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AF60377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AEFB0F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863D6A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92FB5D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365FD0C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4D9037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46797C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537283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AA1F117" w14:textId="77777777" w:rsidTr="004654AF">
        <w:trPr>
          <w:jc w:val="center"/>
        </w:trPr>
        <w:tc>
          <w:tcPr>
            <w:tcW w:w="3518" w:type="dxa"/>
            <w:vAlign w:val="center"/>
          </w:tcPr>
          <w:p w14:paraId="3F24117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5C00336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24812CD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205F0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68E1A6A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3C309F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C61420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A2E304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8FFD13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90908C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96455B0" w14:textId="77777777" w:rsidTr="004654AF">
        <w:trPr>
          <w:jc w:val="center"/>
        </w:trPr>
        <w:tc>
          <w:tcPr>
            <w:tcW w:w="3518" w:type="dxa"/>
            <w:vAlign w:val="center"/>
          </w:tcPr>
          <w:p w14:paraId="71AAC76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FB1E37D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14:paraId="2670F71F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14:paraId="56C52964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4D1C5F4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EA41FAB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95FD0E4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DD98A3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358EF1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4B97258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2A1359E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3811D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712055B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14:paraId="19644522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14:paraId="36BCF15C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9841F41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2CAFC95F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6ECD034C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0466E1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5EBB1B6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E0D6324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C968A60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92CA9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371B9D3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7CF2A060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14:paraId="02FF8315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F546804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4271B74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B54EBE2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3EA2687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8D4D266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7986639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342E252" w14:textId="77777777" w:rsidTr="004654AF">
        <w:trPr>
          <w:jc w:val="center"/>
        </w:trPr>
        <w:tc>
          <w:tcPr>
            <w:tcW w:w="3518" w:type="dxa"/>
            <w:vAlign w:val="center"/>
          </w:tcPr>
          <w:p w14:paraId="06474D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8716206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0CA78D1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289AE7C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6F7AC9A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6A57CD0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B234D8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A210EB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46FE807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4253A86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556568F" w14:textId="77777777" w:rsidTr="004654AF">
        <w:trPr>
          <w:jc w:val="center"/>
        </w:trPr>
        <w:tc>
          <w:tcPr>
            <w:tcW w:w="3518" w:type="dxa"/>
            <w:vAlign w:val="center"/>
          </w:tcPr>
          <w:p w14:paraId="67F1541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0347470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6763C45A" w14:textId="77777777" w:rsidR="00AF1EDF" w:rsidRPr="00F06873" w:rsidRDefault="00E663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9709E76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07C190A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3D97E5B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D14E4A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B52F91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AEEC0D8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468D8EB" w14:textId="77777777" w:rsidR="00AF1EDF" w:rsidRPr="00F06873" w:rsidRDefault="00E663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C4385B7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56D882F" w14:textId="77777777" w:rsidR="00E66391" w:rsidRDefault="00F06873" w:rsidP="00E66391">
      <w:pPr>
        <w:jc w:val="right"/>
        <w:rPr>
          <w:sz w:val="20"/>
        </w:rPr>
      </w:pPr>
      <w:r w:rsidRPr="00F06873">
        <w:t>Таблица 2</w:t>
      </w:r>
      <w:r w:rsidR="00E66391">
        <w:fldChar w:fldCharType="begin"/>
      </w:r>
      <w:r w:rsidR="00E66391">
        <w:instrText xml:space="preserve"> INCLUDETEXT  "C:\\Users\\vustinaka\\Desktop\\СОУТ\\База соут\\БАЗА ПМТ 2022\\ARMv51_files\\sv_ved_org_107.xml" \! \t "C:\\Program Files (x86)\\Аттестация-5.1\\xsl\\per_rm\\form2_01.xsl"  \* MERGEFORMAT </w:instrText>
      </w:r>
      <w:r w:rsidR="00E66391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E66391" w14:paraId="615E023C" w14:textId="77777777">
        <w:trPr>
          <w:divId w:val="2534382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509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6585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F73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F04E61C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9FC78D1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5B3D00D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да,нет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E4172AB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D8CBFB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B164F6D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1F1CA28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3E55E44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E66391" w14:paraId="57759A13" w14:textId="77777777">
        <w:trPr>
          <w:divId w:val="253438299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A617" w14:textId="77777777" w:rsidR="00E66391" w:rsidRDefault="00E66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A896" w14:textId="77777777" w:rsidR="00E66391" w:rsidRDefault="00E66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3482914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25CD302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E17DF67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4E22692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2EE72B3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0B317B1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A0B2E7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FBF3FB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8CB902B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466987F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EF5449D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255F3E8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67ADFF2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2EE50DB" w14:textId="77777777" w:rsidR="00E66391" w:rsidRDefault="00E663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0CAD5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2F17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3371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31E5C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A4FC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312A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D506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2CEF" w14:textId="77777777" w:rsidR="00E66391" w:rsidRDefault="00E66391">
            <w:pPr>
              <w:jc w:val="center"/>
              <w:rPr>
                <w:sz w:val="16"/>
                <w:szCs w:val="16"/>
              </w:rPr>
            </w:pPr>
          </w:p>
        </w:tc>
      </w:tr>
      <w:tr w:rsidR="00E66391" w14:paraId="57685176" w14:textId="77777777">
        <w:trPr>
          <w:divId w:val="25343829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4AF2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6CB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AAD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6F7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301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54E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D44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374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75D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9B8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8A9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C3E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ACC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B7F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79B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C57A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B199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04E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E0D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BC1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E28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2DA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4AE2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727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66391" w14:paraId="108B9949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F1B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отдел (Щелково)</w:t>
            </w:r>
          </w:p>
        </w:tc>
      </w:tr>
      <w:tr w:rsidR="00E66391" w14:paraId="683BE4BA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2CC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D56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23E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F7F8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4EB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5635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6FF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710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339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135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16B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858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9F0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780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9B8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4ED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A4E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9D9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614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F6E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7C6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258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890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BB5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2F55DFB4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918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(Щелково)</w:t>
            </w:r>
          </w:p>
        </w:tc>
      </w:tr>
      <w:tr w:rsidR="00E66391" w14:paraId="2661FDD7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D94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41C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45B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85B1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A6FF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54C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CAA5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FA71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153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B6F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6B4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C0E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977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53C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FCA1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7C0A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5FE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5E29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F9B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140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4B3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846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5F6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A3A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4DE56C10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DA5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7FD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507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EA1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96C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65D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FED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020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FCB0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37B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2F9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30E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5DA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1D7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69C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CCA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75ED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E90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D7F2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4F4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863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EEA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9A9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BB9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508B8B7A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794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учета и отчетности в системе обязательного медицинского страхования </w:t>
            </w:r>
          </w:p>
        </w:tc>
      </w:tr>
      <w:tr w:rsidR="00E66391" w14:paraId="462EC515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1A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5D71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A5B0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560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755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4C36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373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A7D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32B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164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CD2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03AE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21F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7C6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CD7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473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B05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FB2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E37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910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BF37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7197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5EF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4CE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6D53D8DE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B930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специализированной медицинской помощи</w:t>
            </w:r>
          </w:p>
        </w:tc>
      </w:tr>
      <w:tr w:rsidR="00E66391" w14:paraId="2A7FEACC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A36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74E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031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20D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796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DE0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AA7E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079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F33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4F4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44A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05F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C6E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264E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D07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BB0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1D14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7832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FB65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86B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D7E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507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26B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545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4B7509B7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4F6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 на улице Большая Академическая</w:t>
            </w:r>
          </w:p>
        </w:tc>
      </w:tr>
      <w:tr w:rsidR="00E66391" w14:paraId="562AD6A4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844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669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988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2912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F5F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96B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B4B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26A5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731F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F70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296E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906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B42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9163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95E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27B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A56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EE9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8A5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1F0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EBF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0A1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3BF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7F9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768F2488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250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клинических исследований на улице Большая Академическая</w:t>
            </w:r>
          </w:p>
        </w:tc>
      </w:tr>
      <w:tr w:rsidR="00E66391" w14:paraId="7192B28F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7A2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0B7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4BC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463E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8D27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A7E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E54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46E6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DD5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C7C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0B6F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13B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9E5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316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6F6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A00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D4F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AAB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24E6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AA8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C5F0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62C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8B1B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1E5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58E55455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90D7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Терапевтическое отделение на улице Большая Академическая</w:t>
            </w:r>
          </w:p>
        </w:tc>
      </w:tr>
      <w:tr w:rsidR="00E66391" w14:paraId="0CCF2044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282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D5F5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069D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755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27D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E9C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573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52A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401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468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0A5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2000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E48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328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728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767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CA7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B88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302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B7A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E1A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FE4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408B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384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2FC7BE0B" w14:textId="77777777">
        <w:trPr>
          <w:divId w:val="25343829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78C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Эндоскопическое отделение на улице Большая Академическая</w:t>
            </w:r>
          </w:p>
        </w:tc>
      </w:tr>
      <w:tr w:rsidR="00E66391" w14:paraId="60108FF3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6B9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2D2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анестезиолог-реаниматолог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D165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DE01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C05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E2F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8A5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6A4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AA3E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59D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92E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519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744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1C77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EFE5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E50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F24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AD633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81E8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A74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B83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28B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8949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DB4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001FF534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4BB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8C80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DB97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C6D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248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334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90C0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EF9A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B58D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C61F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E2A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E0B6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9B94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4DD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F91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967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3CD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3BE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FC69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2CC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7FA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B7D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4C9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E6C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6391" w14:paraId="021AA8F4" w14:textId="77777777">
        <w:trPr>
          <w:divId w:val="253438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730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EC02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C21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5E26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DB79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EE6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185C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65BD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2F8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33C5E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BDA2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E7B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091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7401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155F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A8A2B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3775A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887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3617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E9AC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32BD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72E5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9AD28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4BBF0" w14:textId="77777777" w:rsidR="00E66391" w:rsidRDefault="00E66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3D0460C" w14:textId="77777777" w:rsidR="0065289A" w:rsidRDefault="00E66391" w:rsidP="00E66391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781C256B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66391">
        <w:rPr>
          <w:rStyle w:val="a9"/>
        </w:rPr>
        <w:t>24.10.2023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6AD46970" w14:textId="77777777" w:rsidR="004654AF" w:rsidRDefault="004654AF" w:rsidP="009D6532"/>
    <w:p w14:paraId="3AFEBF77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B7FB" w14:textId="77777777" w:rsidR="00490923" w:rsidRDefault="00490923" w:rsidP="00E66391">
      <w:r>
        <w:separator/>
      </w:r>
    </w:p>
  </w:endnote>
  <w:endnote w:type="continuationSeparator" w:id="0">
    <w:p w14:paraId="2CEE6B05" w14:textId="77777777" w:rsidR="00490923" w:rsidRDefault="00490923" w:rsidP="00E6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60DB" w14:textId="77777777" w:rsidR="00490923" w:rsidRDefault="00490923" w:rsidP="00E66391">
      <w:r>
        <w:separator/>
      </w:r>
    </w:p>
  </w:footnote>
  <w:footnote w:type="continuationSeparator" w:id="0">
    <w:p w14:paraId="04B8362F" w14:textId="77777777" w:rsidR="00490923" w:rsidRDefault="00490923" w:rsidP="00E6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ОБЩЕСТВО С ОГРАНИЧЕННОЙ ОТВЕТСТВЕННОСТЬЮ &quot;ЦЕНТР ТАРГЕТНОЙ ТЕРАПИИ&quot; (ООО &quot;ЦЕНТР ТАРГЕТНОЙ ТЕРАПИИ&quot;)"/>
    <w:docVar w:name="doc_name" w:val="Документ20"/>
    <w:docVar w:name="doc_type" w:val="5"/>
    <w:docVar w:name="fill_date" w:val="24.10.2023"/>
    <w:docVar w:name="org_guid" w:val="4FDE5BFBA3A749FBA3DECB0E070C5C44"/>
    <w:docVar w:name="org_id" w:val="107"/>
    <w:docVar w:name="org_name" w:val="     "/>
    <w:docVar w:name="pers_guids" w:val="7650A88B2EEE41C6A833D440E44A7E39@130-240-776 08"/>
    <w:docVar w:name="pers_snils" w:val="7650A88B2EEE41C6A833D440E44A7E39@130-240-776 08"/>
    <w:docVar w:name="podr_id" w:val="org_107"/>
    <w:docVar w:name="pred_dolg" w:val="Заместитель генерального директора"/>
    <w:docVar w:name="pred_fio" w:val="Аширова Иркэм Зякяриевна "/>
    <w:docVar w:name="rbtd_adr" w:val="     "/>
    <w:docVar w:name="rbtd_name" w:val="ОБЩЕСТВО С ОГРАНИЧЕННОЙ ОТВЕТСТВЕННОСТЬЮ &quot;ЦЕНТР ТАРГЕТНОЙ ТЕРАПИИ&quot; (ООО &quot;ЦЕНТР ТАРГЕТНОЙ ТЕРАПИИ&quot;)"/>
    <w:docVar w:name="step_test" w:val="54"/>
    <w:docVar w:name="sv_docs" w:val="1"/>
  </w:docVars>
  <w:rsids>
    <w:rsidRoot w:val="00E66391"/>
    <w:rsid w:val="0002033E"/>
    <w:rsid w:val="000C5130"/>
    <w:rsid w:val="000D3760"/>
    <w:rsid w:val="000E75DC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0923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6391"/>
    <w:rsid w:val="00EA3306"/>
    <w:rsid w:val="00EB7BDE"/>
    <w:rsid w:val="00EC5373"/>
    <w:rsid w:val="00F06873"/>
    <w:rsid w:val="00F262EE"/>
    <w:rsid w:val="00F835B0"/>
    <w:rsid w:val="00FD4EE4"/>
    <w:rsid w:val="00FE13D3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8C0DB"/>
  <w15:chartTrackingRefBased/>
  <w15:docId w15:val="{C3E0F36F-3ED6-4F96-B638-680811D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6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66391"/>
    <w:rPr>
      <w:sz w:val="24"/>
    </w:rPr>
  </w:style>
  <w:style w:type="paragraph" w:styleId="ad">
    <w:name w:val="footer"/>
    <w:basedOn w:val="a"/>
    <w:link w:val="ae"/>
    <w:rsid w:val="00E663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663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Вустина Ксения Александровна</dc:creator>
  <cp:keywords/>
  <dc:description/>
  <cp:lastModifiedBy>Зарипова Ляйсан Саматовна (Охрана труда)</cp:lastModifiedBy>
  <cp:revision>2</cp:revision>
  <dcterms:created xsi:type="dcterms:W3CDTF">2024-07-10T12:18:00Z</dcterms:created>
  <dcterms:modified xsi:type="dcterms:W3CDTF">2024-07-10T12:18:00Z</dcterms:modified>
</cp:coreProperties>
</file>